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9113" w14:textId="77777777" w:rsidR="003674AC" w:rsidRPr="00546FDC" w:rsidRDefault="003674AC" w:rsidP="006F0BAF">
      <w:pPr>
        <w:tabs>
          <w:tab w:val="left" w:pos="4752"/>
        </w:tabs>
        <w:jc w:val="right"/>
        <w:rPr>
          <w:b/>
        </w:rPr>
      </w:pPr>
    </w:p>
    <w:p w14:paraId="70974A76" w14:textId="77777777" w:rsidR="003674AC" w:rsidRPr="00546FDC" w:rsidRDefault="003674AC" w:rsidP="007C4FF3">
      <w:pPr>
        <w:shd w:val="clear" w:color="auto" w:fill="FFFFFF" w:themeFill="background1"/>
        <w:tabs>
          <w:tab w:val="left" w:pos="4752"/>
        </w:tabs>
        <w:rPr>
          <w:b/>
          <w:sz w:val="32"/>
          <w:szCs w:val="32"/>
        </w:rPr>
      </w:pPr>
      <w:r w:rsidRPr="00546FDC">
        <w:rPr>
          <w:b/>
          <w:sz w:val="32"/>
          <w:szCs w:val="32"/>
        </w:rPr>
        <w:t>B</w:t>
      </w:r>
      <w:r w:rsidR="00546FDC">
        <w:rPr>
          <w:b/>
          <w:sz w:val="32"/>
          <w:szCs w:val="32"/>
        </w:rPr>
        <w:t>EWERBUNGSFRAGEBOGEN</w:t>
      </w:r>
    </w:p>
    <w:p w14:paraId="7710726C" w14:textId="77777777" w:rsidR="003674AC" w:rsidRPr="00546FDC" w:rsidRDefault="003674AC" w:rsidP="007C4FF3">
      <w:pPr>
        <w:shd w:val="clear" w:color="auto" w:fill="FFFFFF" w:themeFill="background1"/>
        <w:tabs>
          <w:tab w:val="left" w:pos="4752"/>
        </w:tabs>
        <w:rPr>
          <w:b/>
        </w:rPr>
      </w:pPr>
    </w:p>
    <w:p w14:paraId="4D028641" w14:textId="77777777" w:rsidR="00AF6AA8" w:rsidRPr="00546FDC" w:rsidRDefault="00811378" w:rsidP="00881A45">
      <w:pPr>
        <w:tabs>
          <w:tab w:val="left" w:pos="4752"/>
        </w:tabs>
        <w:rPr>
          <w:b/>
        </w:rPr>
      </w:pPr>
      <w:r>
        <w:rPr>
          <w:b/>
        </w:rPr>
        <w:t>Liebe Int</w:t>
      </w:r>
      <w:r w:rsidR="003674AC" w:rsidRPr="00546FDC">
        <w:rPr>
          <w:b/>
        </w:rPr>
        <w:t>e</w:t>
      </w:r>
      <w:r>
        <w:rPr>
          <w:b/>
        </w:rPr>
        <w:t>re</w:t>
      </w:r>
      <w:r w:rsidR="003674AC" w:rsidRPr="00546FDC">
        <w:rPr>
          <w:b/>
        </w:rPr>
        <w:t>ssentinnen und Int</w:t>
      </w:r>
      <w:r>
        <w:rPr>
          <w:b/>
        </w:rPr>
        <w:t>e</w:t>
      </w:r>
      <w:r w:rsidR="003674AC" w:rsidRPr="00546FDC">
        <w:rPr>
          <w:b/>
        </w:rPr>
        <w:t>ressenten,</w:t>
      </w:r>
      <w:r w:rsidR="0008493D" w:rsidRPr="00546FDC">
        <w:rPr>
          <w:b/>
        </w:rPr>
        <w:t xml:space="preserve"> </w:t>
      </w:r>
    </w:p>
    <w:p w14:paraId="74E5508A" w14:textId="77777777" w:rsidR="003674AC" w:rsidRPr="00811378" w:rsidRDefault="003674AC" w:rsidP="00881A45">
      <w:pPr>
        <w:tabs>
          <w:tab w:val="left" w:pos="4752"/>
        </w:tabs>
        <w:rPr>
          <w:b/>
          <w:sz w:val="22"/>
          <w:szCs w:val="22"/>
        </w:rPr>
      </w:pPr>
    </w:p>
    <w:p w14:paraId="1C4FB1AD" w14:textId="77777777" w:rsidR="003674AC" w:rsidRPr="00811378" w:rsidRDefault="003674AC" w:rsidP="006F0BAF">
      <w:pPr>
        <w:tabs>
          <w:tab w:val="left" w:pos="4752"/>
        </w:tabs>
        <w:ind w:right="282"/>
        <w:rPr>
          <w:sz w:val="22"/>
          <w:szCs w:val="22"/>
        </w:rPr>
      </w:pPr>
      <w:r w:rsidRPr="00811378">
        <w:rPr>
          <w:sz w:val="22"/>
          <w:szCs w:val="22"/>
        </w:rPr>
        <w:t>Sie möchten bei der Telefonseelsorge mitarbeiten</w:t>
      </w:r>
      <w:r w:rsidR="0008493D" w:rsidRPr="00811378">
        <w:rPr>
          <w:sz w:val="22"/>
          <w:szCs w:val="22"/>
        </w:rPr>
        <w:t xml:space="preserve"> – das freut uns sehr! Auf unseren Internetseiten haben sie </w:t>
      </w:r>
      <w:r w:rsidR="00345619" w:rsidRPr="00811378">
        <w:rPr>
          <w:sz w:val="22"/>
          <w:szCs w:val="22"/>
        </w:rPr>
        <w:t>vielleicht</w:t>
      </w:r>
      <w:r w:rsidR="0008493D" w:rsidRPr="00811378">
        <w:rPr>
          <w:sz w:val="22"/>
          <w:szCs w:val="22"/>
        </w:rPr>
        <w:t xml:space="preserve"> schon einige Informationen über die Ausbildung erhalten? Mit Hilfe des Fragebogens möchten wir vo</w:t>
      </w:r>
      <w:r w:rsidR="00345619" w:rsidRPr="00811378">
        <w:rPr>
          <w:sz w:val="22"/>
          <w:szCs w:val="22"/>
        </w:rPr>
        <w:t>rab etwas über Sie und Ihre Motivation</w:t>
      </w:r>
      <w:r w:rsidR="0008493D" w:rsidRPr="00811378">
        <w:rPr>
          <w:sz w:val="22"/>
          <w:szCs w:val="22"/>
        </w:rPr>
        <w:t xml:space="preserve"> erfahren. Die Mitarbeitenden in der Telefo</w:t>
      </w:r>
      <w:r w:rsidR="00345619" w:rsidRPr="00811378">
        <w:rPr>
          <w:sz w:val="22"/>
          <w:szCs w:val="22"/>
        </w:rPr>
        <w:t>ns</w:t>
      </w:r>
      <w:r w:rsidR="0008493D" w:rsidRPr="00811378">
        <w:rPr>
          <w:sz w:val="22"/>
          <w:szCs w:val="22"/>
        </w:rPr>
        <w:t>eelsorge sind an strenge Schweigepflicht gebunden.</w:t>
      </w:r>
      <w:r w:rsidR="00345619" w:rsidRPr="00811378">
        <w:rPr>
          <w:sz w:val="22"/>
          <w:szCs w:val="22"/>
        </w:rPr>
        <w:t xml:space="preserve"> Das</w:t>
      </w:r>
      <w:r w:rsidR="0008493D" w:rsidRPr="00811378">
        <w:rPr>
          <w:sz w:val="22"/>
          <w:szCs w:val="22"/>
        </w:rPr>
        <w:t xml:space="preserve"> </w:t>
      </w:r>
      <w:r w:rsidR="00345619" w:rsidRPr="00811378">
        <w:rPr>
          <w:sz w:val="22"/>
          <w:szCs w:val="22"/>
        </w:rPr>
        <w:t xml:space="preserve">gilt natürlich auch für </w:t>
      </w:r>
      <w:r w:rsidR="0008493D" w:rsidRPr="00811378">
        <w:rPr>
          <w:sz w:val="22"/>
          <w:szCs w:val="22"/>
        </w:rPr>
        <w:t>Ih</w:t>
      </w:r>
      <w:r w:rsidR="00345619" w:rsidRPr="00811378">
        <w:rPr>
          <w:sz w:val="22"/>
          <w:szCs w:val="22"/>
        </w:rPr>
        <w:t>re hier gemachten Angaben</w:t>
      </w:r>
      <w:r w:rsidR="0008493D" w:rsidRPr="00811378">
        <w:rPr>
          <w:sz w:val="22"/>
          <w:szCs w:val="22"/>
        </w:rPr>
        <w:t>.</w:t>
      </w:r>
    </w:p>
    <w:p w14:paraId="385FF0EC" w14:textId="77777777" w:rsidR="0008493D" w:rsidRPr="00811378" w:rsidRDefault="00345619" w:rsidP="00026C68">
      <w:pPr>
        <w:tabs>
          <w:tab w:val="left" w:pos="4752"/>
        </w:tabs>
        <w:ind w:right="282"/>
        <w:rPr>
          <w:sz w:val="22"/>
          <w:szCs w:val="22"/>
        </w:rPr>
      </w:pPr>
      <w:r w:rsidRPr="00811378">
        <w:rPr>
          <w:sz w:val="22"/>
          <w:szCs w:val="22"/>
        </w:rPr>
        <w:t>D</w:t>
      </w:r>
      <w:r w:rsidR="0008493D" w:rsidRPr="00811378">
        <w:rPr>
          <w:sz w:val="22"/>
          <w:szCs w:val="22"/>
        </w:rPr>
        <w:t xml:space="preserve">iesen Fragebogen </w:t>
      </w:r>
      <w:r w:rsidRPr="00811378">
        <w:rPr>
          <w:sz w:val="22"/>
          <w:szCs w:val="22"/>
        </w:rPr>
        <w:t xml:space="preserve">können Sie </w:t>
      </w:r>
      <w:r w:rsidR="0008493D" w:rsidRPr="00811378">
        <w:rPr>
          <w:sz w:val="22"/>
          <w:szCs w:val="22"/>
        </w:rPr>
        <w:t xml:space="preserve">am Computer ausfüllen </w:t>
      </w:r>
      <w:r w:rsidR="00811378" w:rsidRPr="00811378">
        <w:rPr>
          <w:sz w:val="22"/>
          <w:szCs w:val="22"/>
        </w:rPr>
        <w:t>und uns</w:t>
      </w:r>
      <w:r w:rsidR="0008493D" w:rsidRPr="00811378">
        <w:rPr>
          <w:sz w:val="22"/>
          <w:szCs w:val="22"/>
        </w:rPr>
        <w:t xml:space="preserve"> per E-Mail senden</w:t>
      </w:r>
      <w:r w:rsidR="00811378" w:rsidRPr="00811378">
        <w:rPr>
          <w:sz w:val="22"/>
          <w:szCs w:val="22"/>
        </w:rPr>
        <w:t xml:space="preserve"> oder Sie drucken den Bogen aus und </w:t>
      </w:r>
      <w:r w:rsidR="00811378">
        <w:rPr>
          <w:sz w:val="22"/>
          <w:szCs w:val="22"/>
        </w:rPr>
        <w:t xml:space="preserve">schicken ihn </w:t>
      </w:r>
      <w:r w:rsidR="00811378" w:rsidRPr="00811378">
        <w:rPr>
          <w:sz w:val="22"/>
          <w:szCs w:val="22"/>
        </w:rPr>
        <w:t>per Post.</w:t>
      </w:r>
      <w:r w:rsidR="00026C68" w:rsidRPr="00811378">
        <w:rPr>
          <w:sz w:val="22"/>
          <w:szCs w:val="22"/>
        </w:rPr>
        <w:tab/>
      </w:r>
      <w:r w:rsidR="00026C68" w:rsidRPr="00811378">
        <w:rPr>
          <w:sz w:val="22"/>
          <w:szCs w:val="22"/>
        </w:rPr>
        <w:tab/>
      </w:r>
      <w:r w:rsidR="00811378">
        <w:rPr>
          <w:sz w:val="22"/>
          <w:szCs w:val="22"/>
        </w:rPr>
        <w:br/>
      </w:r>
      <w:r w:rsidRPr="00811378">
        <w:rPr>
          <w:sz w:val="22"/>
          <w:szCs w:val="22"/>
        </w:rPr>
        <w:t>Vielen Dank für Ihr Vertrauen</w:t>
      </w:r>
      <w:r w:rsidR="0008493D" w:rsidRPr="00811378">
        <w:rPr>
          <w:sz w:val="22"/>
          <w:szCs w:val="22"/>
        </w:rPr>
        <w:t>!</w:t>
      </w:r>
    </w:p>
    <w:p w14:paraId="53AA549E" w14:textId="77777777" w:rsidR="007B4159" w:rsidRPr="00546FDC" w:rsidRDefault="007B4159" w:rsidP="00026C68">
      <w:pPr>
        <w:tabs>
          <w:tab w:val="left" w:pos="4752"/>
        </w:tabs>
        <w:ind w:right="282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124"/>
        <w:gridCol w:w="2690"/>
        <w:gridCol w:w="2407"/>
      </w:tblGrid>
      <w:tr w:rsidR="007B4159" w:rsidRPr="007C4FF3" w14:paraId="220A8CA3" w14:textId="77777777" w:rsidTr="007C4FF3">
        <w:tc>
          <w:tcPr>
            <w:tcW w:w="2407" w:type="dxa"/>
          </w:tcPr>
          <w:p w14:paraId="487D04CB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Name</w:t>
            </w:r>
          </w:p>
        </w:tc>
        <w:tc>
          <w:tcPr>
            <w:tcW w:w="2124" w:type="dxa"/>
          </w:tcPr>
          <w:p w14:paraId="7F2DBFF3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690" w:type="dxa"/>
          </w:tcPr>
          <w:p w14:paraId="1929D62D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Vorname</w:t>
            </w:r>
          </w:p>
        </w:tc>
        <w:tc>
          <w:tcPr>
            <w:tcW w:w="2407" w:type="dxa"/>
          </w:tcPr>
          <w:p w14:paraId="750A2A6D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7B4159" w:rsidRPr="007C4FF3" w14:paraId="4CBAA76A" w14:textId="77777777" w:rsidTr="007C4FF3">
        <w:tc>
          <w:tcPr>
            <w:tcW w:w="2407" w:type="dxa"/>
          </w:tcPr>
          <w:p w14:paraId="09C21891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Straße, Hausnr.</w:t>
            </w:r>
          </w:p>
        </w:tc>
        <w:tc>
          <w:tcPr>
            <w:tcW w:w="2124" w:type="dxa"/>
          </w:tcPr>
          <w:p w14:paraId="763533DC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690" w:type="dxa"/>
          </w:tcPr>
          <w:p w14:paraId="7213802C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PLZ, Ort</w:t>
            </w:r>
          </w:p>
        </w:tc>
        <w:tc>
          <w:tcPr>
            <w:tcW w:w="2407" w:type="dxa"/>
          </w:tcPr>
          <w:p w14:paraId="7128FE8F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7B4159" w:rsidRPr="007C4FF3" w14:paraId="4EBBCA62" w14:textId="77777777" w:rsidTr="007C4FF3">
        <w:tc>
          <w:tcPr>
            <w:tcW w:w="2407" w:type="dxa"/>
          </w:tcPr>
          <w:p w14:paraId="2FB563E7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Tel.-Privat</w:t>
            </w:r>
          </w:p>
        </w:tc>
        <w:tc>
          <w:tcPr>
            <w:tcW w:w="2124" w:type="dxa"/>
          </w:tcPr>
          <w:p w14:paraId="5CC658F4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2690" w:type="dxa"/>
          </w:tcPr>
          <w:p w14:paraId="404F5FC8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Tel.- Mobil</w:t>
            </w:r>
          </w:p>
        </w:tc>
        <w:tc>
          <w:tcPr>
            <w:tcW w:w="2407" w:type="dxa"/>
          </w:tcPr>
          <w:p w14:paraId="401A5F03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7B4159" w:rsidRPr="007C4FF3" w14:paraId="0222E545" w14:textId="77777777" w:rsidTr="007C4FF3">
        <w:tc>
          <w:tcPr>
            <w:tcW w:w="2407" w:type="dxa"/>
          </w:tcPr>
          <w:p w14:paraId="154FF8B5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E-Mail</w:t>
            </w:r>
          </w:p>
        </w:tc>
        <w:tc>
          <w:tcPr>
            <w:tcW w:w="2124" w:type="dxa"/>
          </w:tcPr>
          <w:p w14:paraId="3804E8D5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2690" w:type="dxa"/>
          </w:tcPr>
          <w:p w14:paraId="2F650C3F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</w:p>
        </w:tc>
        <w:tc>
          <w:tcPr>
            <w:tcW w:w="2407" w:type="dxa"/>
          </w:tcPr>
          <w:p w14:paraId="529390B2" w14:textId="77777777" w:rsidR="007B4159" w:rsidRPr="007C4FF3" w:rsidRDefault="007B4159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</w:p>
        </w:tc>
      </w:tr>
      <w:tr w:rsidR="007B4159" w:rsidRPr="007C4FF3" w14:paraId="6EF3BF81" w14:textId="77777777" w:rsidTr="007C4FF3">
        <w:tc>
          <w:tcPr>
            <w:tcW w:w="2407" w:type="dxa"/>
          </w:tcPr>
          <w:p w14:paraId="0FC22B10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Geburtsdatum</w:t>
            </w:r>
          </w:p>
        </w:tc>
        <w:tc>
          <w:tcPr>
            <w:tcW w:w="2124" w:type="dxa"/>
          </w:tcPr>
          <w:p w14:paraId="26FAB1A0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2690" w:type="dxa"/>
          </w:tcPr>
          <w:p w14:paraId="7A7D0310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Zahl der Kinder</w:t>
            </w:r>
          </w:p>
        </w:tc>
        <w:tc>
          <w:tcPr>
            <w:tcW w:w="2407" w:type="dxa"/>
          </w:tcPr>
          <w:p w14:paraId="28EB8901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7B4159" w:rsidRPr="007C4FF3" w14:paraId="5F7079BC" w14:textId="77777777" w:rsidTr="007C4FF3">
        <w:tc>
          <w:tcPr>
            <w:tcW w:w="2407" w:type="dxa"/>
          </w:tcPr>
          <w:p w14:paraId="1806B765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Konfession</w:t>
            </w:r>
          </w:p>
        </w:tc>
        <w:tc>
          <w:tcPr>
            <w:tcW w:w="2124" w:type="dxa"/>
          </w:tcPr>
          <w:p w14:paraId="54B65729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690" w:type="dxa"/>
          </w:tcPr>
          <w:p w14:paraId="723AA5F2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Alter der Kinder</w:t>
            </w:r>
          </w:p>
        </w:tc>
        <w:tc>
          <w:tcPr>
            <w:tcW w:w="2407" w:type="dxa"/>
          </w:tcPr>
          <w:p w14:paraId="4EFD1DE3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tr w:rsidR="007B4159" w:rsidRPr="007C4FF3" w14:paraId="49D7953E" w14:textId="77777777" w:rsidTr="007C4FF3">
        <w:tc>
          <w:tcPr>
            <w:tcW w:w="2407" w:type="dxa"/>
          </w:tcPr>
          <w:p w14:paraId="78FB0D31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  <w:r w:rsidRPr="007C4FF3">
              <w:t>Familienstand</w:t>
            </w:r>
          </w:p>
        </w:tc>
        <w:tc>
          <w:tcPr>
            <w:tcW w:w="2124" w:type="dxa"/>
          </w:tcPr>
          <w:p w14:paraId="52360038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2690" w:type="dxa"/>
          </w:tcPr>
          <w:p w14:paraId="7CB34213" w14:textId="77777777" w:rsidR="007B4159" w:rsidRPr="007C4FF3" w:rsidRDefault="007B4159" w:rsidP="00026C68">
            <w:pPr>
              <w:tabs>
                <w:tab w:val="left" w:pos="4752"/>
              </w:tabs>
              <w:ind w:right="282"/>
            </w:pPr>
          </w:p>
        </w:tc>
        <w:tc>
          <w:tcPr>
            <w:tcW w:w="2407" w:type="dxa"/>
          </w:tcPr>
          <w:p w14:paraId="03FADC06" w14:textId="77777777" w:rsidR="007B4159" w:rsidRPr="007C4FF3" w:rsidRDefault="007B4159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</w:p>
        </w:tc>
      </w:tr>
      <w:tr w:rsidR="007B4159" w:rsidRPr="007C4FF3" w14:paraId="4196D7F7" w14:textId="77777777" w:rsidTr="007C4FF3">
        <w:tc>
          <w:tcPr>
            <w:tcW w:w="2407" w:type="dxa"/>
          </w:tcPr>
          <w:p w14:paraId="6E8534CD" w14:textId="77777777" w:rsidR="007B4159" w:rsidRPr="007C4FF3" w:rsidRDefault="007B4159" w:rsidP="007B4159">
            <w:pPr>
              <w:tabs>
                <w:tab w:val="left" w:pos="4752"/>
              </w:tabs>
              <w:ind w:right="282"/>
            </w:pPr>
            <w:r w:rsidRPr="007C4FF3">
              <w:t>Erlernter Beruf</w:t>
            </w:r>
          </w:p>
        </w:tc>
        <w:tc>
          <w:tcPr>
            <w:tcW w:w="2124" w:type="dxa"/>
          </w:tcPr>
          <w:p w14:paraId="07478F0B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690" w:type="dxa"/>
          </w:tcPr>
          <w:p w14:paraId="5F474221" w14:textId="77777777" w:rsidR="007B4159" w:rsidRPr="007C4FF3" w:rsidRDefault="007C4FF3" w:rsidP="007C4FF3">
            <w:pPr>
              <w:tabs>
                <w:tab w:val="left" w:pos="4752"/>
              </w:tabs>
              <w:ind w:right="282"/>
            </w:pPr>
            <w:r>
              <w:t>Ausgeübt. B</w:t>
            </w:r>
            <w:r w:rsidR="007B4159" w:rsidRPr="007C4FF3">
              <w:t>eruf</w:t>
            </w:r>
          </w:p>
        </w:tc>
        <w:tc>
          <w:tcPr>
            <w:tcW w:w="2407" w:type="dxa"/>
          </w:tcPr>
          <w:p w14:paraId="4BC0E17A" w14:textId="77777777" w:rsidR="007B4159" w:rsidRPr="007C4FF3" w:rsidRDefault="007C4FF3" w:rsidP="00026C68">
            <w:pPr>
              <w:tabs>
                <w:tab w:val="left" w:pos="4752"/>
              </w:tabs>
              <w:ind w:right="282"/>
              <w:rPr>
                <w:sz w:val="28"/>
                <w:szCs w:val="28"/>
              </w:rPr>
            </w:pPr>
            <w:r w:rsidRPr="007C4FF3"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7C4FF3">
              <w:rPr>
                <w:sz w:val="28"/>
                <w:szCs w:val="28"/>
              </w:rPr>
              <w:instrText xml:space="preserve"> FORMTEXT </w:instrText>
            </w:r>
            <w:r w:rsidRPr="007C4FF3">
              <w:rPr>
                <w:sz w:val="28"/>
                <w:szCs w:val="28"/>
              </w:rPr>
            </w:r>
            <w:r w:rsidRPr="007C4FF3">
              <w:rPr>
                <w:sz w:val="28"/>
                <w:szCs w:val="28"/>
              </w:rPr>
              <w:fldChar w:fldCharType="separate"/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noProof/>
                <w:sz w:val="28"/>
                <w:szCs w:val="28"/>
              </w:rPr>
              <w:t> </w:t>
            </w:r>
            <w:r w:rsidRPr="007C4FF3">
              <w:rPr>
                <w:sz w:val="28"/>
                <w:szCs w:val="28"/>
              </w:rPr>
              <w:fldChar w:fldCharType="end"/>
            </w:r>
            <w:bookmarkEnd w:id="13"/>
          </w:p>
        </w:tc>
      </w:tr>
    </w:tbl>
    <w:p w14:paraId="52E805FB" w14:textId="77777777" w:rsidR="006067E5" w:rsidRDefault="006067E5" w:rsidP="00881A45">
      <w:pPr>
        <w:tabs>
          <w:tab w:val="left" w:pos="340"/>
        </w:tabs>
        <w:ind w:left="340" w:hanging="340"/>
      </w:pPr>
    </w:p>
    <w:p w14:paraId="2A3A5390" w14:textId="77777777" w:rsidR="00AF6AA8" w:rsidRPr="00546FDC" w:rsidRDefault="00AF6AA8" w:rsidP="00881A45">
      <w:pPr>
        <w:tabs>
          <w:tab w:val="left" w:pos="340"/>
        </w:tabs>
        <w:spacing w:after="100"/>
        <w:ind w:left="340" w:hanging="340"/>
      </w:pPr>
      <w:r w:rsidRPr="00546FDC">
        <w:t>1.</w:t>
      </w:r>
      <w:r w:rsidRPr="00546FDC">
        <w:tab/>
        <w:t>W</w:t>
      </w:r>
      <w:r w:rsidR="00ED3491" w:rsidRPr="00546FDC">
        <w:t>ie</w:t>
      </w:r>
      <w:r w:rsidRPr="00546FDC">
        <w:t xml:space="preserve"> </w:t>
      </w:r>
      <w:r w:rsidR="00E85968" w:rsidRPr="00546FDC">
        <w:t>sind Sie auf</w:t>
      </w:r>
      <w:r w:rsidRPr="00546FDC">
        <w:t xml:space="preserve"> die Telefonseelsorge aufmerksam geworden?</w:t>
      </w:r>
    </w:p>
    <w:p w14:paraId="1AA48BF0" w14:textId="77777777" w:rsidR="00AF6AA8" w:rsidRPr="00546FDC" w:rsidRDefault="0076571B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546FDC">
        <w:instrText xml:space="preserve"> FORMTEXT </w:instrText>
      </w:r>
      <w:r w:rsidRPr="00546FDC">
        <w:fldChar w:fldCharType="separate"/>
      </w:r>
      <w:r w:rsidR="008A6189" w:rsidRPr="00546FDC">
        <w:t> </w:t>
      </w:r>
      <w:r w:rsidR="008A6189" w:rsidRPr="00546FDC">
        <w:t> </w:t>
      </w:r>
      <w:r w:rsidR="008A6189" w:rsidRPr="00546FDC">
        <w:t> </w:t>
      </w:r>
      <w:r w:rsidR="008A6189" w:rsidRPr="00546FDC">
        <w:t> </w:t>
      </w:r>
      <w:r w:rsidR="008A6189" w:rsidRPr="00546FDC">
        <w:t> </w:t>
      </w:r>
      <w:r w:rsidRPr="00546FDC">
        <w:fldChar w:fldCharType="end"/>
      </w:r>
      <w:bookmarkEnd w:id="14"/>
    </w:p>
    <w:p w14:paraId="35993ABF" w14:textId="77777777" w:rsidR="00E85968" w:rsidRDefault="00E85968" w:rsidP="00546FDC">
      <w:pPr>
        <w:tabs>
          <w:tab w:val="left" w:pos="340"/>
        </w:tabs>
        <w:spacing w:after="100"/>
        <w:ind w:left="340" w:hanging="340"/>
      </w:pPr>
    </w:p>
    <w:p w14:paraId="526F92F1" w14:textId="77777777" w:rsidR="00AF6AA8" w:rsidRPr="00546FDC" w:rsidRDefault="00AF6AA8" w:rsidP="00881A45">
      <w:pPr>
        <w:tabs>
          <w:tab w:val="left" w:pos="340"/>
        </w:tabs>
        <w:spacing w:after="100"/>
        <w:ind w:left="340" w:hanging="340"/>
      </w:pPr>
      <w:r w:rsidRPr="00546FDC">
        <w:t>2.</w:t>
      </w:r>
      <w:r w:rsidRPr="00546FDC">
        <w:tab/>
      </w:r>
      <w:r w:rsidR="00E85968" w:rsidRPr="00546FDC">
        <w:t xml:space="preserve">Was </w:t>
      </w:r>
      <w:r w:rsidR="00345619" w:rsidRPr="00546FDC">
        <w:t xml:space="preserve">hat </w:t>
      </w:r>
      <w:r w:rsidR="00E85968" w:rsidRPr="00546FDC">
        <w:t>Sie gerade jetzt zu dem Entschluss</w:t>
      </w:r>
      <w:r w:rsidR="00345619" w:rsidRPr="00546FDC">
        <w:t xml:space="preserve"> geführt</w:t>
      </w:r>
      <w:r w:rsidR="00E85968" w:rsidRPr="00546FDC">
        <w:t xml:space="preserve">, sich </w:t>
      </w:r>
      <w:r w:rsidR="006F0BAF" w:rsidRPr="00546FDC">
        <w:t xml:space="preserve">für die Telefonseelsorge </w:t>
      </w:r>
      <w:r w:rsidR="00E85968" w:rsidRPr="00546FDC">
        <w:t>zu bewerben?</w:t>
      </w:r>
    </w:p>
    <w:p w14:paraId="1D65146D" w14:textId="77777777" w:rsidR="00E85968" w:rsidRPr="00546FDC" w:rsidRDefault="00546FDC" w:rsidP="00546FDC">
      <w:pPr>
        <w:tabs>
          <w:tab w:val="left" w:pos="340"/>
        </w:tabs>
        <w:spacing w:after="100"/>
        <w:ind w:left="340" w:hanging="340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9CD4A27" w14:textId="77777777" w:rsidR="00E85968" w:rsidRPr="00546FDC" w:rsidRDefault="00E85968" w:rsidP="00546FDC">
      <w:pPr>
        <w:tabs>
          <w:tab w:val="left" w:pos="340"/>
        </w:tabs>
        <w:spacing w:after="100"/>
        <w:ind w:left="340" w:hanging="340"/>
      </w:pPr>
    </w:p>
    <w:p w14:paraId="63A2889E" w14:textId="77777777" w:rsidR="00026C68" w:rsidRPr="00546FDC" w:rsidRDefault="00026C68" w:rsidP="00881A45">
      <w:pPr>
        <w:tabs>
          <w:tab w:val="left" w:pos="340"/>
        </w:tabs>
        <w:spacing w:after="100"/>
        <w:ind w:left="340" w:hanging="340"/>
      </w:pPr>
    </w:p>
    <w:p w14:paraId="6D5FF60E" w14:textId="77777777" w:rsidR="0034652E" w:rsidRPr="00546FDC" w:rsidRDefault="00AF6AA8" w:rsidP="00881A45">
      <w:pPr>
        <w:tabs>
          <w:tab w:val="left" w:pos="340"/>
        </w:tabs>
        <w:spacing w:after="100"/>
        <w:ind w:left="340" w:hanging="340"/>
      </w:pPr>
      <w:r w:rsidRPr="00546FDC">
        <w:t>3.</w:t>
      </w:r>
      <w:r w:rsidRPr="00546FDC">
        <w:tab/>
        <w:t>W</w:t>
      </w:r>
      <w:r w:rsidR="0034652E" w:rsidRPr="00546FDC">
        <w:t>as erhoffen Sie sich persönlich von der Ausbildung und Tätigkeit bei der TelefonSeelsorge?</w:t>
      </w:r>
    </w:p>
    <w:p w14:paraId="156F5D11" w14:textId="77777777" w:rsidR="0034652E" w:rsidRPr="00546FDC" w:rsidRDefault="0034652E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8"/>
            <w:enabled/>
            <w:calcOnExit w:val="0"/>
            <w:textInput/>
          </w:ffData>
        </w:fldChar>
      </w:r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</w:p>
    <w:p w14:paraId="6C5210E4" w14:textId="77777777" w:rsidR="0034652E" w:rsidRDefault="0034652E" w:rsidP="00546FDC">
      <w:pPr>
        <w:tabs>
          <w:tab w:val="left" w:pos="340"/>
        </w:tabs>
        <w:spacing w:after="100"/>
        <w:ind w:left="340" w:hanging="340"/>
      </w:pPr>
    </w:p>
    <w:p w14:paraId="235EF21E" w14:textId="77777777" w:rsidR="00811378" w:rsidRPr="00546FDC" w:rsidRDefault="00811378" w:rsidP="00332BF5">
      <w:pPr>
        <w:tabs>
          <w:tab w:val="left" w:pos="340"/>
        </w:tabs>
        <w:spacing w:after="100"/>
      </w:pPr>
    </w:p>
    <w:p w14:paraId="0C7B22F9" w14:textId="77777777" w:rsidR="0034652E" w:rsidRPr="00546FDC" w:rsidRDefault="006067E5" w:rsidP="006067E5">
      <w:pPr>
        <w:tabs>
          <w:tab w:val="left" w:pos="340"/>
        </w:tabs>
        <w:spacing w:after="100"/>
        <w:ind w:left="340" w:hanging="340"/>
      </w:pPr>
      <w:r w:rsidRPr="00546FDC">
        <w:t>4.</w:t>
      </w:r>
      <w:r w:rsidRPr="00546FDC">
        <w:tab/>
      </w:r>
      <w:r w:rsidR="0034652E" w:rsidRPr="00546FDC">
        <w:t>Die Ausbildung bei der TelefonSeelsorge erfolgt an einem Abend pro Woche über 15 Monate sowie an</w:t>
      </w:r>
      <w:r w:rsidR="00811378">
        <w:t xml:space="preserve"> ca.</w:t>
      </w:r>
      <w:r w:rsidR="0034652E" w:rsidRPr="00546FDC">
        <w:t xml:space="preserve"> vier Samstagen. Die Teilnahme ist verpflichtend. Können Sie dies zeitlich einrichten?</w:t>
      </w:r>
    </w:p>
    <w:p w14:paraId="6AF9552A" w14:textId="77777777" w:rsidR="0034652E" w:rsidRPr="00546FDC" w:rsidRDefault="0034652E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  <w:bookmarkEnd w:id="16"/>
    </w:p>
    <w:p w14:paraId="7A451AA0" w14:textId="77777777" w:rsidR="0034652E" w:rsidRPr="00546FDC" w:rsidRDefault="009F0420" w:rsidP="00881A45">
      <w:pPr>
        <w:tabs>
          <w:tab w:val="left" w:pos="340"/>
        </w:tabs>
        <w:spacing w:after="100"/>
        <w:ind w:left="340" w:hanging="340"/>
      </w:pPr>
      <w:r>
        <w:lastRenderedPageBreak/>
        <w:t>5</w:t>
      </w:r>
      <w:r w:rsidR="00AF6AA8" w:rsidRPr="00546FDC">
        <w:t>.</w:t>
      </w:r>
      <w:r w:rsidR="00AF6AA8" w:rsidRPr="00546FDC">
        <w:tab/>
      </w:r>
      <w:r w:rsidR="0034652E" w:rsidRPr="00546FDC">
        <w:t>Sind Sie</w:t>
      </w:r>
      <w:r w:rsidR="006067E5" w:rsidRPr="00546FDC">
        <w:t xml:space="preserve"> nach der Ausbildung</w:t>
      </w:r>
      <w:r w:rsidR="0034652E" w:rsidRPr="00546FDC">
        <w:t xml:space="preserve"> bereit, über mindestens zwei Jahre hinweg regelmäßig Dienste 12 Stunden monatlich (Tag- und Nachtdienste ) zu übernehmen</w:t>
      </w:r>
      <w:r w:rsidR="006067E5" w:rsidRPr="00546FDC">
        <w:t xml:space="preserve"> und regelmäßig an den Reflexionsgruppen teilzunehmen</w:t>
      </w:r>
      <w:r w:rsidR="0034652E" w:rsidRPr="00546FDC">
        <w:t>?</w:t>
      </w:r>
    </w:p>
    <w:p w14:paraId="481B5B65" w14:textId="77777777" w:rsidR="0034652E" w:rsidRPr="00546FDC" w:rsidRDefault="0034652E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30"/>
            <w:enabled/>
            <w:calcOnExit w:val="0"/>
            <w:textInput/>
          </w:ffData>
        </w:fldChar>
      </w:r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</w:p>
    <w:p w14:paraId="5C8E017D" w14:textId="77777777" w:rsidR="0034652E" w:rsidRDefault="0034652E" w:rsidP="00546FDC">
      <w:pPr>
        <w:tabs>
          <w:tab w:val="left" w:pos="340"/>
        </w:tabs>
        <w:spacing w:after="100"/>
        <w:ind w:left="340" w:hanging="340"/>
      </w:pPr>
    </w:p>
    <w:p w14:paraId="4EDC0368" w14:textId="77777777" w:rsidR="00332BF5" w:rsidRPr="00546FDC" w:rsidRDefault="00332BF5" w:rsidP="00546FDC">
      <w:pPr>
        <w:tabs>
          <w:tab w:val="left" w:pos="340"/>
        </w:tabs>
        <w:spacing w:after="100"/>
        <w:ind w:left="340" w:hanging="340"/>
      </w:pPr>
    </w:p>
    <w:p w14:paraId="697B954E" w14:textId="77777777" w:rsidR="006067E5" w:rsidRPr="00546FDC" w:rsidRDefault="0034652E" w:rsidP="00881A45">
      <w:pPr>
        <w:tabs>
          <w:tab w:val="left" w:pos="340"/>
        </w:tabs>
        <w:spacing w:after="100"/>
        <w:ind w:left="340" w:hanging="340"/>
      </w:pPr>
      <w:r w:rsidRPr="00546FDC">
        <w:t>6.</w:t>
      </w:r>
      <w:r w:rsidR="00AF6AA8" w:rsidRPr="00546FDC">
        <w:tab/>
      </w:r>
      <w:r w:rsidR="006067E5" w:rsidRPr="00546FDC">
        <w:t>Welche Ihrer persönlichen Fähigkeiten könnten Ihrer Meinung nach in der Telefonseelsorge wichtig sein?</w:t>
      </w:r>
    </w:p>
    <w:p w14:paraId="451BBA16" w14:textId="77777777" w:rsidR="006067E5" w:rsidRPr="00546FDC" w:rsidRDefault="006067E5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8"/>
            <w:enabled/>
            <w:calcOnExit w:val="0"/>
            <w:textInput/>
          </w:ffData>
        </w:fldChar>
      </w:r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</w:p>
    <w:p w14:paraId="53BEB548" w14:textId="77777777" w:rsidR="006067E5" w:rsidRDefault="006067E5" w:rsidP="00546FDC">
      <w:pPr>
        <w:tabs>
          <w:tab w:val="left" w:pos="340"/>
        </w:tabs>
        <w:spacing w:after="100"/>
        <w:ind w:left="340" w:hanging="340"/>
      </w:pPr>
    </w:p>
    <w:p w14:paraId="563D7C72" w14:textId="77777777" w:rsidR="00546FDC" w:rsidRPr="00546FDC" w:rsidRDefault="00546FDC" w:rsidP="00332BF5">
      <w:pPr>
        <w:tabs>
          <w:tab w:val="left" w:pos="340"/>
        </w:tabs>
        <w:spacing w:after="100"/>
      </w:pPr>
    </w:p>
    <w:p w14:paraId="0FDC13D5" w14:textId="77777777" w:rsidR="006067E5" w:rsidRPr="00546FDC" w:rsidRDefault="006067E5" w:rsidP="00881A45">
      <w:pPr>
        <w:tabs>
          <w:tab w:val="left" w:pos="340"/>
        </w:tabs>
        <w:spacing w:after="100"/>
        <w:ind w:left="340" w:hanging="340"/>
      </w:pPr>
      <w:r w:rsidRPr="00546FDC">
        <w:t>7.</w:t>
      </w:r>
      <w:r w:rsidRPr="00546FDC">
        <w:tab/>
        <w:t>Haben Sie sich schon ehrenamtlich engagiert? Wenn ja, wo?</w:t>
      </w:r>
      <w:r w:rsidR="00332BF5">
        <w:br/>
        <w:t>Welche Bedeutung hat es für Sie, dass die TSOW eine evangelische Einrichtung ist?</w:t>
      </w:r>
    </w:p>
    <w:p w14:paraId="08F193DF" w14:textId="77777777" w:rsidR="006067E5" w:rsidRPr="00546FDC" w:rsidRDefault="006067E5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8"/>
            <w:enabled/>
            <w:calcOnExit w:val="0"/>
            <w:textInput/>
          </w:ffData>
        </w:fldChar>
      </w:r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</w:p>
    <w:p w14:paraId="36C27C0C" w14:textId="77777777" w:rsidR="006067E5" w:rsidRPr="00546FDC" w:rsidRDefault="006067E5" w:rsidP="00546FDC">
      <w:pPr>
        <w:tabs>
          <w:tab w:val="left" w:pos="340"/>
        </w:tabs>
        <w:spacing w:after="100"/>
        <w:ind w:left="340" w:hanging="340"/>
      </w:pPr>
    </w:p>
    <w:p w14:paraId="5E1DAE60" w14:textId="77777777" w:rsidR="00985C2E" w:rsidRPr="00546FDC" w:rsidRDefault="00985C2E" w:rsidP="00881A45">
      <w:pPr>
        <w:tabs>
          <w:tab w:val="left" w:pos="340"/>
        </w:tabs>
        <w:spacing w:after="100"/>
        <w:ind w:left="340" w:hanging="340"/>
      </w:pPr>
    </w:p>
    <w:p w14:paraId="33B786CC" w14:textId="77777777" w:rsidR="006067E5" w:rsidRPr="00546FDC" w:rsidRDefault="006F0BAF" w:rsidP="00881A45">
      <w:pPr>
        <w:tabs>
          <w:tab w:val="left" w:pos="340"/>
        </w:tabs>
        <w:spacing w:after="100"/>
        <w:ind w:left="340" w:hanging="340"/>
      </w:pPr>
      <w:r w:rsidRPr="00546FDC">
        <w:t>8.</w:t>
      </w:r>
      <w:r w:rsidRPr="00546FDC">
        <w:tab/>
      </w:r>
      <w:r w:rsidR="006067E5" w:rsidRPr="00546FDC">
        <w:t xml:space="preserve"> Die Ausbildung findet in einer Gruppe statt (10-12 Personen). Können Sie sich vorstellen, in der Gruppe offen über persönliche Themen zu sprechen?</w:t>
      </w:r>
    </w:p>
    <w:p w14:paraId="22BB057F" w14:textId="77777777" w:rsidR="006067E5" w:rsidRPr="00546FDC" w:rsidRDefault="006F0BAF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32"/>
            <w:enabled/>
            <w:calcOnExit w:val="0"/>
            <w:textInput/>
          </w:ffData>
        </w:fldChar>
      </w:r>
      <w:bookmarkStart w:id="17" w:name="Text32"/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  <w:bookmarkEnd w:id="17"/>
    </w:p>
    <w:p w14:paraId="7BCE9440" w14:textId="77777777" w:rsidR="006067E5" w:rsidRDefault="006067E5" w:rsidP="00546FDC">
      <w:pPr>
        <w:tabs>
          <w:tab w:val="left" w:pos="340"/>
        </w:tabs>
        <w:spacing w:after="100"/>
        <w:ind w:left="340" w:hanging="340"/>
      </w:pPr>
    </w:p>
    <w:p w14:paraId="3F1A6784" w14:textId="77777777" w:rsidR="00332BF5" w:rsidRPr="00546FDC" w:rsidRDefault="00332BF5" w:rsidP="00546FDC">
      <w:pPr>
        <w:tabs>
          <w:tab w:val="left" w:pos="340"/>
        </w:tabs>
        <w:spacing w:after="100"/>
        <w:ind w:left="340" w:hanging="340"/>
      </w:pPr>
    </w:p>
    <w:p w14:paraId="73020DFD" w14:textId="77777777" w:rsidR="006F0BAF" w:rsidRPr="00546FDC" w:rsidRDefault="006F0BAF" w:rsidP="00881A45">
      <w:pPr>
        <w:tabs>
          <w:tab w:val="left" w:pos="340"/>
        </w:tabs>
        <w:spacing w:after="100"/>
        <w:ind w:left="340" w:hanging="340"/>
      </w:pPr>
      <w:r w:rsidRPr="00546FDC">
        <w:t>9.</w:t>
      </w:r>
      <w:r w:rsidRPr="00546FDC">
        <w:tab/>
        <w:t>Haben Sie selbst schon persönliche Beratung oder psychotherapeutische oder psychiatrische Hilfe in Anspruch genommen</w:t>
      </w:r>
      <w:r w:rsidR="00203703" w:rsidRPr="00546FDC">
        <w:t>, oder befinden sie sich aktuell in Behandlung</w:t>
      </w:r>
      <w:r w:rsidRPr="00546FDC">
        <w:t>?</w:t>
      </w:r>
      <w:r w:rsidR="00203703" w:rsidRPr="00546FDC">
        <w:t xml:space="preserve"> </w:t>
      </w:r>
    </w:p>
    <w:p w14:paraId="30DF975A" w14:textId="77777777" w:rsidR="006F0BAF" w:rsidRPr="00546FDC" w:rsidRDefault="006F0BAF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 w:rsidRPr="00546FDC">
        <w:instrText xml:space="preserve"> FORMTEXT </w:instrText>
      </w:r>
      <w:r w:rsidRPr="00546FDC">
        <w:fldChar w:fldCharType="separate"/>
      </w:r>
      <w:r w:rsidR="00203703" w:rsidRPr="00546FDC">
        <w:t> </w:t>
      </w:r>
      <w:r w:rsidR="00203703" w:rsidRPr="00546FDC">
        <w:t> </w:t>
      </w:r>
      <w:r w:rsidR="00203703" w:rsidRPr="00546FDC">
        <w:t> </w:t>
      </w:r>
      <w:r w:rsidR="00203703" w:rsidRPr="00546FDC">
        <w:t> </w:t>
      </w:r>
      <w:r w:rsidR="00203703" w:rsidRPr="00546FDC">
        <w:t> </w:t>
      </w:r>
      <w:r w:rsidRPr="00546FDC">
        <w:fldChar w:fldCharType="end"/>
      </w:r>
      <w:bookmarkEnd w:id="18"/>
    </w:p>
    <w:p w14:paraId="0CBE15AA" w14:textId="77777777" w:rsidR="006F0BAF" w:rsidRPr="00546FDC" w:rsidRDefault="006F0BAF" w:rsidP="00546FDC">
      <w:pPr>
        <w:tabs>
          <w:tab w:val="left" w:pos="340"/>
        </w:tabs>
        <w:spacing w:after="100"/>
        <w:ind w:left="340" w:hanging="340"/>
      </w:pPr>
    </w:p>
    <w:p w14:paraId="7351D68C" w14:textId="77777777" w:rsidR="006F0BAF" w:rsidRPr="00546FDC" w:rsidRDefault="006F0BAF" w:rsidP="00881A45">
      <w:pPr>
        <w:tabs>
          <w:tab w:val="left" w:pos="340"/>
        </w:tabs>
        <w:spacing w:after="100"/>
        <w:ind w:left="340" w:hanging="340"/>
      </w:pPr>
    </w:p>
    <w:p w14:paraId="25A0B71E" w14:textId="77777777" w:rsidR="006F0BAF" w:rsidRPr="00546FDC" w:rsidRDefault="006F0BAF" w:rsidP="00881A45">
      <w:pPr>
        <w:tabs>
          <w:tab w:val="left" w:pos="340"/>
        </w:tabs>
        <w:spacing w:after="100"/>
        <w:ind w:left="340" w:hanging="340"/>
      </w:pPr>
      <w:r w:rsidRPr="00546FDC">
        <w:t>10.</w:t>
      </w:r>
      <w:r w:rsidRPr="00546FDC">
        <w:tab/>
        <w:t xml:space="preserve">Ich möchte in einem persönlichen Gespräch die Arbeit der Telefonseelsorge näher kennenlernen. Dies ist für mich </w:t>
      </w:r>
      <w:r w:rsidR="00026C68" w:rsidRPr="00546FDC">
        <w:t>an den</w:t>
      </w:r>
      <w:r w:rsidRPr="00546FDC">
        <w:t xml:space="preserve"> folgenden Wochentagen, vormittags, nachmittags, abends am besten möglich</w:t>
      </w:r>
    </w:p>
    <w:p w14:paraId="219DAFED" w14:textId="77777777" w:rsidR="006F0BAF" w:rsidRPr="00546FDC" w:rsidRDefault="006F0BAF" w:rsidP="00546FDC">
      <w:pPr>
        <w:tabs>
          <w:tab w:val="left" w:pos="340"/>
        </w:tabs>
        <w:spacing w:after="100"/>
        <w:ind w:left="340" w:hanging="340"/>
      </w:pPr>
      <w:r w:rsidRPr="00546FDC">
        <w:fldChar w:fldCharType="begin">
          <w:ffData>
            <w:name w:val="Text32"/>
            <w:enabled/>
            <w:calcOnExit w:val="0"/>
            <w:textInput/>
          </w:ffData>
        </w:fldChar>
      </w:r>
      <w:r w:rsidRPr="00546FDC">
        <w:instrText xml:space="preserve"> FORMTEXT </w:instrText>
      </w:r>
      <w:r w:rsidRPr="00546FDC">
        <w:fldChar w:fldCharType="separate"/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rPr>
          <w:noProof/>
        </w:rPr>
        <w:t> </w:t>
      </w:r>
      <w:r w:rsidRPr="00546FDC">
        <w:fldChar w:fldCharType="end"/>
      </w:r>
    </w:p>
    <w:p w14:paraId="3972C927" w14:textId="77777777" w:rsidR="006067E5" w:rsidRPr="00546FDC" w:rsidRDefault="006067E5" w:rsidP="00881A45">
      <w:pPr>
        <w:tabs>
          <w:tab w:val="left" w:pos="340"/>
        </w:tabs>
        <w:spacing w:after="100"/>
        <w:ind w:left="340" w:hanging="340"/>
      </w:pPr>
    </w:p>
    <w:p w14:paraId="039B9D89" w14:textId="77777777" w:rsidR="007B1D18" w:rsidRPr="00546FDC" w:rsidRDefault="007B1D18" w:rsidP="00AF6AA8">
      <w:pPr>
        <w:tabs>
          <w:tab w:val="left" w:pos="567"/>
        </w:tabs>
      </w:pPr>
    </w:p>
    <w:p w14:paraId="03F74560" w14:textId="77777777" w:rsidR="00985C2E" w:rsidRPr="00546FDC" w:rsidRDefault="001659AB" w:rsidP="007B1D18">
      <w:pPr>
        <w:tabs>
          <w:tab w:val="left" w:pos="567"/>
        </w:tabs>
        <w:rPr>
          <w:b/>
        </w:rPr>
      </w:pPr>
      <w:r w:rsidRPr="00546FD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4FDAA" wp14:editId="3F345313">
                <wp:simplePos x="0" y="0"/>
                <wp:positionH relativeFrom="column">
                  <wp:posOffset>-48895</wp:posOffset>
                </wp:positionH>
                <wp:positionV relativeFrom="page">
                  <wp:posOffset>10289540</wp:posOffset>
                </wp:positionV>
                <wp:extent cx="5852795" cy="635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AAC84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810.2pt" to="457pt,8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" stroked="f" strokeweight="1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AF6AA8" w:rsidRPr="00546FDC">
        <w:rPr>
          <w:b/>
        </w:rPr>
        <w:t>Datum</w:t>
      </w:r>
      <w:r w:rsidR="001E3562" w:rsidRPr="00546FDC">
        <w:rPr>
          <w:b/>
        </w:rPr>
        <w:t xml:space="preserve">: </w:t>
      </w:r>
      <w:r w:rsidR="001E3562" w:rsidRPr="00546FDC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1E3562" w:rsidRPr="00546FDC">
        <w:rPr>
          <w:b/>
        </w:rPr>
        <w:instrText xml:space="preserve"> FORMTEXT </w:instrText>
      </w:r>
      <w:r w:rsidR="001E3562" w:rsidRPr="00546FDC">
        <w:rPr>
          <w:b/>
        </w:rPr>
      </w:r>
      <w:r w:rsidR="001E3562" w:rsidRPr="00546FDC">
        <w:rPr>
          <w:b/>
        </w:rPr>
        <w:fldChar w:fldCharType="separate"/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</w:rPr>
        <w:fldChar w:fldCharType="end"/>
      </w:r>
      <w:bookmarkEnd w:id="19"/>
    </w:p>
    <w:p w14:paraId="402D149E" w14:textId="77777777" w:rsidR="00985C2E" w:rsidRPr="00546FDC" w:rsidRDefault="00985C2E" w:rsidP="007B1D18">
      <w:pPr>
        <w:tabs>
          <w:tab w:val="left" w:pos="567"/>
        </w:tabs>
        <w:rPr>
          <w:b/>
        </w:rPr>
      </w:pPr>
    </w:p>
    <w:p w14:paraId="1C7CD9B3" w14:textId="77777777" w:rsidR="00BE21EA" w:rsidRDefault="00BE21EA" w:rsidP="00BE21EA">
      <w:pPr>
        <w:tabs>
          <w:tab w:val="left" w:pos="567"/>
        </w:tabs>
        <w:rPr>
          <w:b/>
        </w:rPr>
      </w:pPr>
    </w:p>
    <w:p w14:paraId="7CB87BDE" w14:textId="77777777" w:rsidR="00AF6AA8" w:rsidRPr="00546FDC" w:rsidRDefault="00AF6AA8" w:rsidP="00BE21EA">
      <w:pPr>
        <w:tabs>
          <w:tab w:val="left" w:pos="567"/>
        </w:tabs>
        <w:rPr>
          <w:b/>
        </w:rPr>
      </w:pPr>
      <w:r w:rsidRPr="00546FDC">
        <w:rPr>
          <w:b/>
        </w:rPr>
        <w:t>Unterschrift:</w:t>
      </w:r>
      <w:r w:rsidR="001E3562" w:rsidRPr="00546FDC">
        <w:rPr>
          <w:b/>
        </w:rPr>
        <w:t xml:space="preserve"> </w:t>
      </w:r>
      <w:r w:rsidR="001E3562" w:rsidRPr="00546FDC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E3562" w:rsidRPr="00546FDC">
        <w:rPr>
          <w:b/>
        </w:rPr>
        <w:instrText xml:space="preserve"> FORMTEXT </w:instrText>
      </w:r>
      <w:r w:rsidR="001E3562" w:rsidRPr="00546FDC">
        <w:rPr>
          <w:b/>
        </w:rPr>
      </w:r>
      <w:r w:rsidR="001E3562" w:rsidRPr="00546FDC">
        <w:rPr>
          <w:b/>
        </w:rPr>
        <w:fldChar w:fldCharType="separate"/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  <w:noProof/>
        </w:rPr>
        <w:t> </w:t>
      </w:r>
      <w:r w:rsidR="001E3562" w:rsidRPr="00546FDC">
        <w:rPr>
          <w:b/>
        </w:rPr>
        <w:fldChar w:fldCharType="end"/>
      </w:r>
      <w:bookmarkEnd w:id="20"/>
    </w:p>
    <w:sectPr w:rsidR="00AF6AA8" w:rsidRPr="00546FDC" w:rsidSect="008F6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851" w:bottom="851" w:left="567" w:header="720" w:footer="720" w:gutter="851"/>
      <w:paperSrc w:first="263" w:other="26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3A58" w14:textId="77777777" w:rsidR="00EF2181" w:rsidRDefault="00EF2181">
      <w:r>
        <w:separator/>
      </w:r>
    </w:p>
  </w:endnote>
  <w:endnote w:type="continuationSeparator" w:id="0">
    <w:p w14:paraId="1C4E9D7C" w14:textId="77777777" w:rsidR="00EF2181" w:rsidRDefault="00EF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77B9" w14:textId="77777777" w:rsidR="00FF21EB" w:rsidRDefault="00FF2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8E4E" w14:textId="77777777" w:rsidR="008B5E78" w:rsidRPr="008B5E78" w:rsidRDefault="008B5E78" w:rsidP="008B5E78">
    <w:pPr>
      <w:tabs>
        <w:tab w:val="left" w:pos="5670"/>
      </w:tabs>
      <w:rPr>
        <w:rFonts w:cs="Arial"/>
        <w:b/>
        <w:color w:val="993366"/>
        <w:spacing w:val="8"/>
        <w:sz w:val="18"/>
        <w:szCs w:val="18"/>
      </w:rPr>
    </w:pPr>
    <w:r w:rsidRPr="008B5E78">
      <w:rPr>
        <w:rFonts w:cs="Arial"/>
        <w:b/>
        <w:color w:val="993366"/>
        <w:spacing w:val="8"/>
        <w:sz w:val="18"/>
        <w:szCs w:val="18"/>
      </w:rPr>
      <w:t>TelefonSeelsorge Ostwestfalen</w:t>
    </w:r>
  </w:p>
  <w:p w14:paraId="190C158A" w14:textId="26236056" w:rsidR="008B5E78" w:rsidRDefault="00FF21EB" w:rsidP="008B5E78">
    <w:pPr>
      <w:tabs>
        <w:tab w:val="left" w:pos="5670"/>
      </w:tabs>
      <w:rPr>
        <w:rFonts w:cs="Arial"/>
        <w:b/>
        <w:color w:val="993366"/>
        <w:spacing w:val="8"/>
        <w:sz w:val="18"/>
        <w:szCs w:val="18"/>
      </w:rPr>
    </w:pPr>
    <w:r>
      <w:rPr>
        <w:rFonts w:cs="Arial"/>
        <w:b/>
        <w:color w:val="993366"/>
        <w:spacing w:val="8"/>
        <w:sz w:val="18"/>
        <w:szCs w:val="18"/>
      </w:rPr>
      <w:t>c/o Ev. Kirchenkreis Vlotho, Lennéstr. 3, 32545 Bad Oeynhausen,</w:t>
    </w:r>
    <w:r w:rsidR="008B5E78" w:rsidRPr="008B5E78">
      <w:rPr>
        <w:rFonts w:cs="Arial"/>
        <w:b/>
        <w:color w:val="993366"/>
        <w:spacing w:val="8"/>
        <w:sz w:val="18"/>
        <w:szCs w:val="18"/>
      </w:rPr>
      <w:t xml:space="preserve"> Tel.: 05731 – 3185 (Büro),</w:t>
    </w:r>
  </w:p>
  <w:p w14:paraId="7FA30261" w14:textId="77777777" w:rsidR="008B5E78" w:rsidRPr="008B5E78" w:rsidRDefault="00505262" w:rsidP="00505262">
    <w:pPr>
      <w:tabs>
        <w:tab w:val="left" w:pos="4620"/>
        <w:tab w:val="left" w:pos="5670"/>
      </w:tabs>
      <w:rPr>
        <w:color w:val="AC00AC"/>
      </w:rPr>
    </w:pPr>
    <w:r>
      <w:rPr>
        <w:rFonts w:cs="Arial"/>
        <w:b/>
        <w:color w:val="993366"/>
        <w:spacing w:val="8"/>
        <w:sz w:val="18"/>
        <w:szCs w:val="18"/>
      </w:rPr>
      <w:t>info@telefonseelsorge-ostwestfalen.de</w:t>
    </w:r>
    <w:r w:rsidR="00BE21EA">
      <w:rPr>
        <w:rFonts w:cs="Arial"/>
        <w:b/>
        <w:color w:val="993366"/>
        <w:spacing w:val="8"/>
        <w:sz w:val="18"/>
        <w:szCs w:val="18"/>
      </w:rPr>
      <w:t xml:space="preserve">   </w:t>
    </w:r>
    <w:r>
      <w:rPr>
        <w:rFonts w:cs="Arial"/>
        <w:b/>
        <w:color w:val="993366"/>
        <w:spacing w:val="8"/>
        <w:sz w:val="18"/>
        <w:szCs w:val="18"/>
      </w:rPr>
      <w:sym w:font="Wingdings" w:char="F0AB"/>
    </w:r>
    <w:r w:rsidR="00BE21EA">
      <w:rPr>
        <w:rFonts w:cs="Arial"/>
        <w:b/>
        <w:color w:val="993366"/>
        <w:spacing w:val="8"/>
        <w:sz w:val="18"/>
        <w:szCs w:val="18"/>
      </w:rPr>
      <w:t xml:space="preserve">… </w:t>
    </w:r>
    <w:r>
      <w:rPr>
        <w:rFonts w:cs="Arial"/>
        <w:b/>
        <w:color w:val="993366"/>
        <w:spacing w:val="8"/>
        <w:sz w:val="18"/>
        <w:szCs w:val="18"/>
      </w:rPr>
      <w:t>www.telefonseelsorge-ostwestfalen.de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A4D5" w14:textId="77777777" w:rsidR="00FF21EB" w:rsidRDefault="00FF21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393C" w14:textId="77777777" w:rsidR="00EF2181" w:rsidRDefault="00EF2181">
      <w:r>
        <w:separator/>
      </w:r>
    </w:p>
  </w:footnote>
  <w:footnote w:type="continuationSeparator" w:id="0">
    <w:p w14:paraId="093AA7B6" w14:textId="77777777" w:rsidR="00EF2181" w:rsidRDefault="00EF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5F6E" w14:textId="77777777" w:rsidR="00FF21EB" w:rsidRDefault="00FF21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64BD" w14:textId="77777777" w:rsidR="00FF21EB" w:rsidRDefault="00FF21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87C4" w14:textId="77777777" w:rsidR="007C4FF3" w:rsidRDefault="00FE327D" w:rsidP="00546FDC">
    <w:pPr>
      <w:pStyle w:val="Kopfzeile"/>
      <w:jc w:val="right"/>
    </w:pPr>
    <w:r>
      <w:rPr>
        <w:noProof/>
      </w:rPr>
      <w:drawing>
        <wp:inline distT="0" distB="0" distL="0" distR="0" wp14:anchorId="495176E9" wp14:editId="554BA062">
          <wp:extent cx="2151552" cy="893392"/>
          <wp:effectExtent l="0" t="0" r="127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3_Logo-TS-Ostwestfal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360" cy="96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hAjh4EcEWHqRcNMomw3bCE7YYqq/0ZeMDKjSgF7+/gcntfRe/AUb5sdnmntjJ9FtDFPK64TzWx/wjAlBhRUtrQ==" w:salt="ukoc6WVDxcvDBzi7t6W21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EB"/>
    <w:rsid w:val="00026C68"/>
    <w:rsid w:val="000657BB"/>
    <w:rsid w:val="0008493D"/>
    <w:rsid w:val="000910E4"/>
    <w:rsid w:val="000C2638"/>
    <w:rsid w:val="000C5792"/>
    <w:rsid w:val="000D2017"/>
    <w:rsid w:val="001153BB"/>
    <w:rsid w:val="001659AB"/>
    <w:rsid w:val="0018425D"/>
    <w:rsid w:val="001A2247"/>
    <w:rsid w:val="001A5B9E"/>
    <w:rsid w:val="001B35D0"/>
    <w:rsid w:val="001D0CCA"/>
    <w:rsid w:val="001E3562"/>
    <w:rsid w:val="00203703"/>
    <w:rsid w:val="00292530"/>
    <w:rsid w:val="002D3006"/>
    <w:rsid w:val="00332BF5"/>
    <w:rsid w:val="00345619"/>
    <w:rsid w:val="0034652E"/>
    <w:rsid w:val="003674AC"/>
    <w:rsid w:val="00381C02"/>
    <w:rsid w:val="003C1AA7"/>
    <w:rsid w:val="003F3C4F"/>
    <w:rsid w:val="0040106A"/>
    <w:rsid w:val="00460344"/>
    <w:rsid w:val="004B2600"/>
    <w:rsid w:val="004F7F6C"/>
    <w:rsid w:val="00505262"/>
    <w:rsid w:val="00546FDC"/>
    <w:rsid w:val="00556F9D"/>
    <w:rsid w:val="00567C03"/>
    <w:rsid w:val="005F5E1E"/>
    <w:rsid w:val="006067E5"/>
    <w:rsid w:val="006A6D5B"/>
    <w:rsid w:val="006B0672"/>
    <w:rsid w:val="006F0BAF"/>
    <w:rsid w:val="0076571B"/>
    <w:rsid w:val="007A7D4F"/>
    <w:rsid w:val="007B1D18"/>
    <w:rsid w:val="007B4159"/>
    <w:rsid w:val="007C4FF3"/>
    <w:rsid w:val="007F7D4C"/>
    <w:rsid w:val="00811378"/>
    <w:rsid w:val="00881A45"/>
    <w:rsid w:val="008866AE"/>
    <w:rsid w:val="008A6189"/>
    <w:rsid w:val="008B5E78"/>
    <w:rsid w:val="008E1820"/>
    <w:rsid w:val="008F607A"/>
    <w:rsid w:val="00966FA5"/>
    <w:rsid w:val="00985C2E"/>
    <w:rsid w:val="009F0420"/>
    <w:rsid w:val="009F6415"/>
    <w:rsid w:val="00A01F8D"/>
    <w:rsid w:val="00A434A8"/>
    <w:rsid w:val="00A82DEB"/>
    <w:rsid w:val="00AC4B0D"/>
    <w:rsid w:val="00AF6AA8"/>
    <w:rsid w:val="00B0654B"/>
    <w:rsid w:val="00B13A05"/>
    <w:rsid w:val="00B7601C"/>
    <w:rsid w:val="00BE21EA"/>
    <w:rsid w:val="00BF4197"/>
    <w:rsid w:val="00C3453D"/>
    <w:rsid w:val="00D07ACB"/>
    <w:rsid w:val="00D72A38"/>
    <w:rsid w:val="00D7786F"/>
    <w:rsid w:val="00DD4C3B"/>
    <w:rsid w:val="00DD50FA"/>
    <w:rsid w:val="00E25F12"/>
    <w:rsid w:val="00E85968"/>
    <w:rsid w:val="00EA1A56"/>
    <w:rsid w:val="00EB4D7D"/>
    <w:rsid w:val="00EC2D92"/>
    <w:rsid w:val="00ED3491"/>
    <w:rsid w:val="00EF2181"/>
    <w:rsid w:val="00F52895"/>
    <w:rsid w:val="00F56F49"/>
    <w:rsid w:val="00FE327D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D174C"/>
  <w15:chartTrackingRefBased/>
  <w15:docId w15:val="{16EB6EB6-02D8-4303-BA4B-6AAA6FB5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Times New Roman" w:hAnsi="Times New Roman"/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120"/>
      <w:outlineLvl w:val="1"/>
    </w:pPr>
    <w:rPr>
      <w:rFonts w:ascii="Times New Roman" w:hAnsi="Times New Roman"/>
      <w:b/>
      <w:i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120"/>
      <w:outlineLvl w:val="2"/>
    </w:pPr>
    <w:rPr>
      <w:rFonts w:ascii="Times New Roman" w:hAnsi="Times New Roman"/>
      <w:sz w:val="32"/>
    </w:rPr>
  </w:style>
  <w:style w:type="paragraph" w:styleId="berschrift4">
    <w:name w:val="heading 4"/>
    <w:basedOn w:val="Standard"/>
    <w:next w:val="Standard"/>
    <w:qFormat/>
    <w:pPr>
      <w:keepNext/>
      <w:spacing w:before="240" w:after="12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 w:after="120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qFormat/>
    <w:pPr>
      <w:spacing w:before="24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Gruppe">
    <w:name w:val="Gruppe"/>
    <w:basedOn w:val="Standard"/>
  </w:style>
  <w:style w:type="paragraph" w:customStyle="1" w:styleId="Rechn1sp">
    <w:name w:val="Rechn 1sp"/>
    <w:basedOn w:val="Standard"/>
    <w:pPr>
      <w:tabs>
        <w:tab w:val="left" w:pos="567"/>
        <w:tab w:val="left" w:pos="1134"/>
        <w:tab w:val="decimal" w:pos="7938"/>
      </w:tabs>
      <w:ind w:left="567" w:hanging="567"/>
    </w:pPr>
  </w:style>
  <w:style w:type="paragraph" w:customStyle="1" w:styleId="Rechn2sp">
    <w:name w:val="Rechn 2sp"/>
    <w:basedOn w:val="Rechn1sp"/>
    <w:pPr>
      <w:tabs>
        <w:tab w:val="decimal" w:pos="6237"/>
      </w:tabs>
    </w:pPr>
  </w:style>
  <w:style w:type="paragraph" w:customStyle="1" w:styleId="Adressenliste">
    <w:name w:val="Adressenliste"/>
    <w:basedOn w:val="Standard"/>
    <w:pPr>
      <w:tabs>
        <w:tab w:val="left" w:pos="1781"/>
        <w:tab w:val="left" w:pos="3525"/>
        <w:tab w:val="left" w:pos="6104"/>
        <w:tab w:val="left" w:pos="8683"/>
        <w:tab w:val="left" w:pos="11262"/>
        <w:tab w:val="left" w:pos="13841"/>
        <w:tab w:val="left" w:pos="16420"/>
      </w:tabs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mp">
    <w:name w:val="Temp"/>
    <w:basedOn w:val="Standard"/>
  </w:style>
  <w:style w:type="character" w:styleId="Hyperlink">
    <w:name w:val="Hyperlink"/>
    <w:rsid w:val="00AF6AA8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D34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C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C6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B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lte\OneDrive%20-%20TelefonSeelsorge%20Ostwestfalen\Team%20TSOW%20-%20Daten%20TSOW\VORLAGEN\2023_Antwortbogen_Bewer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74637-90c0-4f09-a611-bebae8c5d503">
      <Terms xmlns="http://schemas.microsoft.com/office/infopath/2007/PartnerControls"/>
    </lcf76f155ced4ddcb4097134ff3c332f>
    <TaxCatchAll xmlns="742d0ca6-274d-49ca-9dea-00e7e0b49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C6DF3CCF76794AA2C01A21C2B3257A" ma:contentTypeVersion="13" ma:contentTypeDescription="Ein neues Dokument erstellen." ma:contentTypeScope="" ma:versionID="d0b59b4af68fdf4aa1130836c8f7d6a4">
  <xsd:schema xmlns:xsd="http://www.w3.org/2001/XMLSchema" xmlns:xs="http://www.w3.org/2001/XMLSchema" xmlns:p="http://schemas.microsoft.com/office/2006/metadata/properties" xmlns:ns2="36374637-90c0-4f09-a611-bebae8c5d503" xmlns:ns3="742d0ca6-274d-49ca-9dea-00e7e0b49ad7" targetNamespace="http://schemas.microsoft.com/office/2006/metadata/properties" ma:root="true" ma:fieldsID="37f38652c7cf7ac5054270fdd7399c66" ns2:_="" ns3:_="">
    <xsd:import namespace="36374637-90c0-4f09-a611-bebae8c5d503"/>
    <xsd:import namespace="742d0ca6-274d-49ca-9dea-00e7e0b49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4637-90c0-4f09-a611-bebae8c5d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c3e0ae-42f9-47ee-88a9-aa8c2a149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0ca6-274d-49ca-9dea-00e7e0b49a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153a06-df22-4d59-96d7-0baa06341b89}" ma:internalName="TaxCatchAll" ma:showField="CatchAllData" ma:web="742d0ca6-274d-49ca-9dea-00e7e0b49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7C9ED-6444-485A-8ADB-735A09B2C82E}">
  <ds:schemaRefs>
    <ds:schemaRef ds:uri="http://schemas.microsoft.com/office/2006/metadata/properties"/>
    <ds:schemaRef ds:uri="http://schemas.microsoft.com/office/infopath/2007/PartnerControls"/>
    <ds:schemaRef ds:uri="36374637-90c0-4f09-a611-bebae8c5d503"/>
    <ds:schemaRef ds:uri="742d0ca6-274d-49ca-9dea-00e7e0b49ad7"/>
  </ds:schemaRefs>
</ds:datastoreItem>
</file>

<file path=customXml/itemProps2.xml><?xml version="1.0" encoding="utf-8"?>
<ds:datastoreItem xmlns:ds="http://schemas.openxmlformats.org/officeDocument/2006/customXml" ds:itemID="{9DC69587-9165-425A-B69D-C933E6092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C223F-7154-4499-A25C-62A764E10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9934F-9664-471F-8266-F392833C5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74637-90c0-4f09-a611-bebae8c5d503"/>
    <ds:schemaRef ds:uri="742d0ca6-274d-49ca-9dea-00e7e0b4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2023_Antwortbogen_Bewerber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standardVorlage</vt:lpstr>
    </vt:vector>
  </TitlesOfParts>
  <Company>TS Ostwestfalen</Company>
  <LinksUpToDate>false</LinksUpToDate>
  <CharactersWithSpaces>2800</CharactersWithSpaces>
  <SharedDoc>false</SharedDoc>
  <HLinks>
    <vt:vector size="18" baseType="variant">
      <vt:variant>
        <vt:i4>5177352</vt:i4>
      </vt:variant>
      <vt:variant>
        <vt:i4>0</vt:i4>
      </vt:variant>
      <vt:variant>
        <vt:i4>0</vt:i4>
      </vt:variant>
      <vt:variant>
        <vt:i4>5</vt:i4>
      </vt:variant>
      <vt:variant>
        <vt:lpwstr>http://www.telefonseelsorge-ostwestfalen.de/</vt:lpwstr>
      </vt:variant>
      <vt:variant>
        <vt:lpwstr/>
      </vt:variant>
      <vt:variant>
        <vt:i4>7667712</vt:i4>
      </vt:variant>
      <vt:variant>
        <vt:i4>3</vt:i4>
      </vt:variant>
      <vt:variant>
        <vt:i4>0</vt:i4>
      </vt:variant>
      <vt:variant>
        <vt:i4>5</vt:i4>
      </vt:variant>
      <vt:variant>
        <vt:lpwstr>mailto:info@telefonseelsorge-ostwestfalen.de</vt:lpwstr>
      </vt:variant>
      <vt:variant>
        <vt:lpwstr/>
      </vt:variant>
      <vt:variant>
        <vt:i4>7667712</vt:i4>
      </vt:variant>
      <vt:variant>
        <vt:i4>0</vt:i4>
      </vt:variant>
      <vt:variant>
        <vt:i4>0</vt:i4>
      </vt:variant>
      <vt:variant>
        <vt:i4>5</vt:i4>
      </vt:variant>
      <vt:variant>
        <vt:lpwstr>mailto:info@telefonseelsorge-ostwestfalen.de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Herbst</dc:creator>
  <cp:keywords/>
  <dc:description/>
  <cp:lastModifiedBy>Info Telefonseelsorge</cp:lastModifiedBy>
  <cp:revision>1</cp:revision>
  <cp:lastPrinted>2022-07-19T13:51:00Z</cp:lastPrinted>
  <dcterms:created xsi:type="dcterms:W3CDTF">2026-02-19T07:42:00Z</dcterms:created>
  <dcterms:modified xsi:type="dcterms:W3CDTF">2026-02-19T07:47:00Z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0x01010087C6DF3CCF76794AA2C01A21C2B3257A</vt:lpwstr>
  </property>
  <property fmtid="{D5CDD505-2E9C-101B-9397-08002B2CF9AE}" pid="3" name="Order">
    <vt:r8>159300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